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D7B4" w14:textId="77777777" w:rsidR="0035097D" w:rsidRPr="0035097D" w:rsidRDefault="0035097D" w:rsidP="0035097D">
      <w:pPr>
        <w:pStyle w:val="Heading1"/>
      </w:pPr>
      <w:r w:rsidRPr="0035097D">
        <w:t>Accessibility Statement</w:t>
      </w:r>
    </w:p>
    <w:p w14:paraId="023EE937" w14:textId="77777777" w:rsidR="0035097D" w:rsidRPr="0035097D" w:rsidRDefault="0035097D" w:rsidP="0035097D">
      <w:pPr>
        <w:spacing w:before="100" w:beforeAutospacing="1" w:after="100" w:afterAutospacing="1" w:line="240" w:lineRule="auto"/>
        <w:outlineLvl w:val="0"/>
      </w:pPr>
      <w:r w:rsidRPr="0035097D">
        <w:t>AgShows NSW is committed to making our website accessible to all users, including people with disability.</w:t>
      </w:r>
    </w:p>
    <w:p w14:paraId="428587C5" w14:textId="77777777" w:rsidR="0035097D" w:rsidRPr="0035097D" w:rsidRDefault="0035097D" w:rsidP="0035097D">
      <w:pPr>
        <w:spacing w:before="100" w:beforeAutospacing="1" w:after="100" w:afterAutospacing="1" w:line="240" w:lineRule="auto"/>
        <w:outlineLvl w:val="0"/>
      </w:pPr>
      <w:r w:rsidRPr="0035097D">
        <w:t>We aim to follow the Web Content Accessibility Guidelines (WCAG 2.1 Level AA) and are continually improving our site to enhance accessibility and usability.</w:t>
      </w:r>
    </w:p>
    <w:p w14:paraId="17B67187" w14:textId="77777777" w:rsidR="0035097D" w:rsidRPr="0035097D" w:rsidRDefault="0035097D" w:rsidP="0035097D">
      <w:pPr>
        <w:spacing w:before="100" w:beforeAutospacing="1" w:after="100" w:afterAutospacing="1" w:line="240" w:lineRule="auto"/>
        <w:outlineLvl w:val="0"/>
      </w:pPr>
      <w:r w:rsidRPr="0035097D">
        <w:t>If you experience any difficulty accessing content or using our website, please contact us so we can assist.</w:t>
      </w:r>
    </w:p>
    <w:p w14:paraId="4D2E142B" w14:textId="77777777" w:rsidR="0035097D" w:rsidRPr="0035097D" w:rsidRDefault="0035097D" w:rsidP="0035097D">
      <w:pPr>
        <w:spacing w:before="100" w:beforeAutospacing="1" w:after="100" w:afterAutospacing="1" w:line="240" w:lineRule="auto"/>
        <w:outlineLvl w:val="0"/>
      </w:pPr>
      <w:r w:rsidRPr="0035097D">
        <w:rPr>
          <w:b/>
          <w:bCs/>
        </w:rPr>
        <w:t>Email:</w:t>
      </w:r>
      <w:r w:rsidRPr="0035097D">
        <w:t xml:space="preserve"> hello@agshowsnsw.org.au</w:t>
      </w:r>
      <w:r w:rsidRPr="0035097D">
        <w:br/>
      </w:r>
      <w:r w:rsidRPr="0035097D">
        <w:rPr>
          <w:b/>
          <w:bCs/>
        </w:rPr>
        <w:t>Phone:</w:t>
      </w:r>
      <w:r w:rsidRPr="0035097D">
        <w:t xml:space="preserve"> (02) 9879 6777</w:t>
      </w:r>
    </w:p>
    <w:p w14:paraId="36F22FA5" w14:textId="42BC9C03" w:rsidR="0018572F" w:rsidRPr="00020AF1" w:rsidRDefault="0018572F" w:rsidP="005E0069"/>
    <w:sectPr w:rsidR="0018572F" w:rsidRPr="00020AF1" w:rsidSect="0018572F">
      <w:headerReference w:type="default" r:id="rId10"/>
      <w:footerReference w:type="default" r:id="rId11"/>
      <w:headerReference w:type="first" r:id="rId12"/>
      <w:footerReference w:type="first" r:id="rId13"/>
      <w:pgSz w:w="11901" w:h="16817" w:code="9"/>
      <w:pgMar w:top="2126" w:right="1247" w:bottom="1440" w:left="1247" w:header="8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5CF5" w14:textId="77777777" w:rsidR="00AB583A" w:rsidRDefault="00AB583A" w:rsidP="002075DB">
      <w:pPr>
        <w:spacing w:after="0" w:line="240" w:lineRule="auto"/>
      </w:pPr>
      <w:r>
        <w:separator/>
      </w:r>
    </w:p>
  </w:endnote>
  <w:endnote w:type="continuationSeparator" w:id="0">
    <w:p w14:paraId="07187CFA" w14:textId="77777777" w:rsidR="00AB583A" w:rsidRDefault="00AB583A" w:rsidP="002075DB">
      <w:pPr>
        <w:spacing w:after="0" w:line="240" w:lineRule="auto"/>
      </w:pPr>
      <w:r>
        <w:continuationSeparator/>
      </w:r>
    </w:p>
  </w:endnote>
  <w:endnote w:type="continuationNotice" w:id="1">
    <w:p w14:paraId="18E56CB0" w14:textId="77777777" w:rsidR="00AB583A" w:rsidRDefault="00AB58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3766" w14:textId="77777777" w:rsidR="0076405D" w:rsidRPr="00020AF1" w:rsidRDefault="0076405D" w:rsidP="0076405D">
    <w:pPr>
      <w:pStyle w:val="Footer"/>
      <w:jc w:val="right"/>
      <w:rPr>
        <w:rFonts w:ascii="Arial" w:hAnsi="Arial"/>
        <w:color w:val="00539B"/>
        <w:sz w:val="16"/>
        <w:szCs w:val="16"/>
      </w:rPr>
    </w:pPr>
  </w:p>
  <w:p w14:paraId="0651405D" w14:textId="77777777" w:rsidR="00776FED" w:rsidRPr="0076405D" w:rsidRDefault="00776FED" w:rsidP="00764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5113" w14:textId="77777777" w:rsidR="002075DB" w:rsidRPr="00020AF1" w:rsidRDefault="002075DB" w:rsidP="00E0481F">
    <w:pPr>
      <w:pStyle w:val="Footer"/>
      <w:jc w:val="right"/>
      <w:rPr>
        <w:rFonts w:ascii="Arial" w:hAnsi="Arial"/>
        <w:color w:val="00539B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A697" w14:textId="77777777" w:rsidR="00AB583A" w:rsidRDefault="00AB583A" w:rsidP="002075DB">
      <w:pPr>
        <w:spacing w:after="0" w:line="240" w:lineRule="auto"/>
      </w:pPr>
      <w:r>
        <w:separator/>
      </w:r>
    </w:p>
  </w:footnote>
  <w:footnote w:type="continuationSeparator" w:id="0">
    <w:p w14:paraId="46EA3E4D" w14:textId="77777777" w:rsidR="00AB583A" w:rsidRDefault="00AB583A" w:rsidP="002075DB">
      <w:pPr>
        <w:spacing w:after="0" w:line="240" w:lineRule="auto"/>
      </w:pPr>
      <w:r>
        <w:continuationSeparator/>
      </w:r>
    </w:p>
  </w:footnote>
  <w:footnote w:type="continuationNotice" w:id="1">
    <w:p w14:paraId="725097E3" w14:textId="77777777" w:rsidR="00AB583A" w:rsidRDefault="00AB58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53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11"/>
      <w:gridCol w:w="4242"/>
    </w:tblGrid>
    <w:tr w:rsidR="0018572F" w:rsidRPr="00721994" w14:paraId="20920F70" w14:textId="77777777" w:rsidTr="00156B90">
      <w:trPr>
        <w:trHeight w:val="1365"/>
        <w:jc w:val="right"/>
      </w:trPr>
      <w:tc>
        <w:tcPr>
          <w:tcW w:w="5511" w:type="dxa"/>
        </w:tcPr>
        <w:p w14:paraId="164BA89C" w14:textId="77777777" w:rsidR="0018572F" w:rsidRPr="00721994" w:rsidRDefault="0018572F" w:rsidP="0018572F">
          <w:pPr>
            <w:rPr>
              <w:sz w:val="18"/>
              <w:szCs w:val="18"/>
            </w:rPr>
          </w:pPr>
          <w:r w:rsidRPr="00721994">
            <w:rPr>
              <w:noProof/>
              <w:sz w:val="18"/>
              <w:szCs w:val="18"/>
            </w:rPr>
            <w:drawing>
              <wp:inline distT="0" distB="0" distL="0" distR="0" wp14:anchorId="41193FD3" wp14:editId="35242023">
                <wp:extent cx="1993900" cy="390005"/>
                <wp:effectExtent l="0" t="0" r="0" b="3810"/>
                <wp:docPr id="1234118507" name="Picture 2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6841311" name="Picture 2" descr="A blue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3997" cy="4232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2" w:type="dxa"/>
        </w:tcPr>
        <w:p w14:paraId="6F9027FC" w14:textId="77777777" w:rsidR="0018572F" w:rsidRPr="00721994" w:rsidRDefault="0018572F" w:rsidP="0018572F">
          <w:pPr>
            <w:pStyle w:val="Header"/>
            <w:spacing w:line="288" w:lineRule="auto"/>
            <w:rPr>
              <w:rFonts w:ascii="Arial" w:hAnsi="Arial"/>
              <w:color w:val="00539B"/>
              <w:sz w:val="18"/>
              <w:szCs w:val="18"/>
            </w:rPr>
          </w:pPr>
        </w:p>
        <w:p w14:paraId="085ADB0C" w14:textId="77777777" w:rsidR="0018572F" w:rsidRPr="00721994" w:rsidRDefault="0018572F" w:rsidP="0018572F">
          <w:pPr>
            <w:pStyle w:val="Header"/>
            <w:spacing w:line="288" w:lineRule="auto"/>
            <w:jc w:val="right"/>
            <w:rPr>
              <w:rFonts w:ascii="Arial" w:hAnsi="Arial"/>
              <w:color w:val="00539B"/>
              <w:sz w:val="18"/>
              <w:szCs w:val="18"/>
            </w:rPr>
          </w:pPr>
        </w:p>
      </w:tc>
    </w:tr>
  </w:tbl>
  <w:p w14:paraId="1E66F862" w14:textId="77777777" w:rsidR="00776FED" w:rsidRPr="0018572F" w:rsidRDefault="00776FED" w:rsidP="00185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53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11"/>
      <w:gridCol w:w="4242"/>
    </w:tblGrid>
    <w:tr w:rsidR="00721994" w:rsidRPr="00721994" w14:paraId="39FCB21F" w14:textId="77777777" w:rsidTr="006D4B3D">
      <w:trPr>
        <w:trHeight w:val="1365"/>
        <w:jc w:val="right"/>
      </w:trPr>
      <w:tc>
        <w:tcPr>
          <w:tcW w:w="5511" w:type="dxa"/>
        </w:tcPr>
        <w:p w14:paraId="1BFB3C41" w14:textId="77777777" w:rsidR="00721994" w:rsidRPr="00721994" w:rsidRDefault="00721994" w:rsidP="0018572F">
          <w:pPr>
            <w:spacing w:after="800"/>
            <w:rPr>
              <w:sz w:val="18"/>
              <w:szCs w:val="18"/>
            </w:rPr>
          </w:pPr>
          <w:r w:rsidRPr="00721994">
            <w:rPr>
              <w:noProof/>
              <w:sz w:val="18"/>
              <w:szCs w:val="18"/>
            </w:rPr>
            <w:drawing>
              <wp:inline distT="0" distB="0" distL="0" distR="0" wp14:anchorId="621531F2" wp14:editId="5BCB19E2">
                <wp:extent cx="2568102" cy="502318"/>
                <wp:effectExtent l="0" t="0" r="0" b="5715"/>
                <wp:docPr id="1708244940" name="Picture 2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6841311" name="Picture 2" descr="A blue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0186" cy="526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2" w:type="dxa"/>
        </w:tcPr>
        <w:p w14:paraId="10434064" w14:textId="77777777" w:rsidR="001127DB" w:rsidRPr="00721994" w:rsidRDefault="001127DB" w:rsidP="001127DB">
          <w:pPr>
            <w:pStyle w:val="Header"/>
            <w:spacing w:line="288" w:lineRule="auto"/>
            <w:rPr>
              <w:rFonts w:ascii="Arial" w:hAnsi="Arial"/>
              <w:color w:val="00539B"/>
              <w:sz w:val="18"/>
              <w:szCs w:val="18"/>
            </w:rPr>
          </w:pPr>
        </w:p>
        <w:p w14:paraId="7F09E755" w14:textId="77777777" w:rsidR="006D4B3D" w:rsidRPr="00721994" w:rsidRDefault="006D4B3D" w:rsidP="00721994">
          <w:pPr>
            <w:pStyle w:val="Header"/>
            <w:spacing w:line="288" w:lineRule="auto"/>
            <w:jc w:val="right"/>
            <w:rPr>
              <w:rFonts w:ascii="Arial" w:hAnsi="Arial"/>
              <w:color w:val="00539B"/>
              <w:sz w:val="18"/>
              <w:szCs w:val="18"/>
            </w:rPr>
          </w:pPr>
        </w:p>
      </w:tc>
    </w:tr>
  </w:tbl>
  <w:p w14:paraId="2E4A2E0C" w14:textId="77777777" w:rsidR="002075DB" w:rsidRPr="00721994" w:rsidRDefault="002075DB" w:rsidP="00721994">
    <w:pPr>
      <w:pStyle w:val="Header"/>
      <w:spacing w:line="288" w:lineRule="auto"/>
      <w:rPr>
        <w:rFonts w:ascii="Arial" w:hAnsi="Arial"/>
        <w:color w:val="00539B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66B4A"/>
    <w:multiLevelType w:val="multilevel"/>
    <w:tmpl w:val="87C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77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D"/>
    <w:rsid w:val="00014FF5"/>
    <w:rsid w:val="00020AF1"/>
    <w:rsid w:val="0004394E"/>
    <w:rsid w:val="000A79BD"/>
    <w:rsid w:val="000C06AE"/>
    <w:rsid w:val="000C0E4F"/>
    <w:rsid w:val="000D3B8D"/>
    <w:rsid w:val="001127DB"/>
    <w:rsid w:val="0015098A"/>
    <w:rsid w:val="0018572F"/>
    <w:rsid w:val="001B11FA"/>
    <w:rsid w:val="001B26DD"/>
    <w:rsid w:val="002075DB"/>
    <w:rsid w:val="00210827"/>
    <w:rsid w:val="002233DF"/>
    <w:rsid w:val="002607C8"/>
    <w:rsid w:val="002A4A4A"/>
    <w:rsid w:val="002E37BA"/>
    <w:rsid w:val="00321C4C"/>
    <w:rsid w:val="00325310"/>
    <w:rsid w:val="0034191B"/>
    <w:rsid w:val="0035097D"/>
    <w:rsid w:val="003847BE"/>
    <w:rsid w:val="00391B42"/>
    <w:rsid w:val="003A3CE0"/>
    <w:rsid w:val="003A693E"/>
    <w:rsid w:val="00453340"/>
    <w:rsid w:val="004D2F20"/>
    <w:rsid w:val="004F6F61"/>
    <w:rsid w:val="00503117"/>
    <w:rsid w:val="00525653"/>
    <w:rsid w:val="005369BD"/>
    <w:rsid w:val="005423DA"/>
    <w:rsid w:val="005841D9"/>
    <w:rsid w:val="005A1DE4"/>
    <w:rsid w:val="005E0069"/>
    <w:rsid w:val="00631970"/>
    <w:rsid w:val="00671D50"/>
    <w:rsid w:val="006D4B3D"/>
    <w:rsid w:val="006E74DC"/>
    <w:rsid w:val="006F70DF"/>
    <w:rsid w:val="00721994"/>
    <w:rsid w:val="0072796F"/>
    <w:rsid w:val="00740D40"/>
    <w:rsid w:val="0076405D"/>
    <w:rsid w:val="00776FED"/>
    <w:rsid w:val="007900B4"/>
    <w:rsid w:val="00795B03"/>
    <w:rsid w:val="007B1817"/>
    <w:rsid w:val="007B29A3"/>
    <w:rsid w:val="0080201B"/>
    <w:rsid w:val="008153E0"/>
    <w:rsid w:val="00817B01"/>
    <w:rsid w:val="0083255F"/>
    <w:rsid w:val="00844FAF"/>
    <w:rsid w:val="00861587"/>
    <w:rsid w:val="00894E0C"/>
    <w:rsid w:val="009271DE"/>
    <w:rsid w:val="0098539F"/>
    <w:rsid w:val="00994955"/>
    <w:rsid w:val="009E6F44"/>
    <w:rsid w:val="00AB583A"/>
    <w:rsid w:val="00B458C7"/>
    <w:rsid w:val="00B47881"/>
    <w:rsid w:val="00B621E2"/>
    <w:rsid w:val="00B80C4D"/>
    <w:rsid w:val="00B948E8"/>
    <w:rsid w:val="00BB462D"/>
    <w:rsid w:val="00BE0F0C"/>
    <w:rsid w:val="00C45DCE"/>
    <w:rsid w:val="00C54C39"/>
    <w:rsid w:val="00C71881"/>
    <w:rsid w:val="00CF2CC3"/>
    <w:rsid w:val="00CF56A5"/>
    <w:rsid w:val="00D27B89"/>
    <w:rsid w:val="00D324EB"/>
    <w:rsid w:val="00D52032"/>
    <w:rsid w:val="00D66009"/>
    <w:rsid w:val="00DC2AF4"/>
    <w:rsid w:val="00DD03CE"/>
    <w:rsid w:val="00DE4662"/>
    <w:rsid w:val="00E0481F"/>
    <w:rsid w:val="00E34758"/>
    <w:rsid w:val="00E516C3"/>
    <w:rsid w:val="00E63B5F"/>
    <w:rsid w:val="00E648A8"/>
    <w:rsid w:val="00EB624F"/>
    <w:rsid w:val="00F8416C"/>
    <w:rsid w:val="00FC72F8"/>
    <w:rsid w:val="143CC7B5"/>
    <w:rsid w:val="37CD6D0C"/>
    <w:rsid w:val="3A17FC59"/>
    <w:rsid w:val="7363E1F7"/>
    <w:rsid w:val="75D9AB05"/>
    <w:rsid w:val="7EA3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E062F"/>
  <w15:chartTrackingRefBased/>
  <w15:docId w15:val="{65B095A8-E267-426E-9268-04B37C10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69"/>
  </w:style>
  <w:style w:type="paragraph" w:styleId="Heading1">
    <w:name w:val="heading 1"/>
    <w:basedOn w:val="Normal"/>
    <w:next w:val="Normal"/>
    <w:link w:val="Heading1Char"/>
    <w:uiPriority w:val="9"/>
    <w:qFormat/>
    <w:rsid w:val="00207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SCOFNSW">
    <w:name w:val="ASC OF NSW"/>
    <w:basedOn w:val="TableNormal"/>
    <w:uiPriority w:val="99"/>
    <w:rsid w:val="0072796F"/>
    <w:pPr>
      <w:spacing w:after="0" w:line="240" w:lineRule="auto"/>
    </w:pPr>
    <w:rPr>
      <w:kern w:val="0"/>
      <w14:ligatures w14:val="none"/>
    </w:rPr>
    <w:tblPr/>
  </w:style>
  <w:style w:type="table" w:customStyle="1" w:styleId="Style3">
    <w:name w:val="Style3"/>
    <w:basedOn w:val="TableNormal"/>
    <w:uiPriority w:val="99"/>
    <w:rsid w:val="0072796F"/>
    <w:pPr>
      <w:spacing w:after="0" w:line="240" w:lineRule="auto"/>
    </w:pPr>
    <w:rPr>
      <w:kern w:val="0"/>
      <w14:ligatures w14:val="none"/>
    </w:rPr>
    <w:tblPr/>
  </w:style>
  <w:style w:type="table" w:styleId="GridTable2-Accent4">
    <w:name w:val="Grid Table 2 Accent 4"/>
    <w:basedOn w:val="TableNormal"/>
    <w:uiPriority w:val="47"/>
    <w:rsid w:val="0072796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6">
    <w:name w:val="Grid Table 2 Accent 6"/>
    <w:aliases w:val="ASC of NSW"/>
    <w:basedOn w:val="TableNormal"/>
    <w:uiPriority w:val="47"/>
    <w:rsid w:val="0072796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07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5DB"/>
    <w:pPr>
      <w:spacing w:before="160"/>
      <w:jc w:val="center"/>
    </w:pPr>
    <w:rPr>
      <w:rFonts w:ascii="Aptos" w:hAnsi="Aptos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5DB"/>
    <w:rPr>
      <w:rFonts w:ascii="Aptos" w:hAnsi="Apto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5DB"/>
    <w:pPr>
      <w:ind w:left="720"/>
      <w:contextualSpacing/>
    </w:pPr>
    <w:rPr>
      <w:rFonts w:ascii="Aptos" w:hAnsi="Aptos"/>
    </w:rPr>
  </w:style>
  <w:style w:type="character" w:styleId="IntenseEmphasis">
    <w:name w:val="Intense Emphasis"/>
    <w:basedOn w:val="DefaultParagraphFont"/>
    <w:uiPriority w:val="21"/>
    <w:qFormat/>
    <w:rsid w:val="00207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5DB"/>
    <w:rPr>
      <w:rFonts w:ascii="Aptos" w:hAnsi="Apto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5DB"/>
    <w:pPr>
      <w:tabs>
        <w:tab w:val="center" w:pos="4513"/>
        <w:tab w:val="right" w:pos="9026"/>
      </w:tabs>
      <w:spacing w:after="0" w:line="240" w:lineRule="auto"/>
    </w:pPr>
    <w:rPr>
      <w:rFonts w:ascii="Aptos" w:hAnsi="Aptos"/>
    </w:rPr>
  </w:style>
  <w:style w:type="character" w:customStyle="1" w:styleId="HeaderChar">
    <w:name w:val="Header Char"/>
    <w:basedOn w:val="DefaultParagraphFont"/>
    <w:link w:val="Header"/>
    <w:uiPriority w:val="99"/>
    <w:rsid w:val="002075DB"/>
    <w:rPr>
      <w:rFonts w:ascii="Aptos" w:hAnsi="Aptos"/>
    </w:rPr>
  </w:style>
  <w:style w:type="paragraph" w:styleId="Footer">
    <w:name w:val="footer"/>
    <w:basedOn w:val="Normal"/>
    <w:link w:val="FooterChar"/>
    <w:uiPriority w:val="99"/>
    <w:unhideWhenUsed/>
    <w:rsid w:val="002075DB"/>
    <w:pPr>
      <w:tabs>
        <w:tab w:val="center" w:pos="4513"/>
        <w:tab w:val="right" w:pos="9026"/>
      </w:tabs>
      <w:spacing w:after="0" w:line="240" w:lineRule="auto"/>
    </w:pPr>
    <w:rPr>
      <w:rFonts w:ascii="Aptos" w:hAnsi="Aptos"/>
    </w:rPr>
  </w:style>
  <w:style w:type="character" w:customStyle="1" w:styleId="FooterChar">
    <w:name w:val="Footer Char"/>
    <w:basedOn w:val="DefaultParagraphFont"/>
    <w:link w:val="Footer"/>
    <w:uiPriority w:val="99"/>
    <w:rsid w:val="002075DB"/>
    <w:rPr>
      <w:rFonts w:ascii="Aptos" w:hAnsi="Aptos"/>
    </w:rPr>
  </w:style>
  <w:style w:type="table" w:styleId="TableGrid">
    <w:name w:val="Table Grid"/>
    <w:basedOn w:val="TableNormal"/>
    <w:uiPriority w:val="39"/>
    <w:rsid w:val="0020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00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0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1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scofnsw.sharepoint.com/sites/AgShowsTemplates/Word%20Templates/AgShowsNSW_General-Documen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9C7B90424D94991EF12D34DC92514" ma:contentTypeVersion="3" ma:contentTypeDescription="Create a new document." ma:contentTypeScope="" ma:versionID="952cd28112fab5e871520c86954b0401">
  <xsd:schema xmlns:xsd="http://www.w3.org/2001/XMLSchema" xmlns:xs="http://www.w3.org/2001/XMLSchema" xmlns:p="http://schemas.microsoft.com/office/2006/metadata/properties" xmlns:ns2="a2682d18-8903-485f-8cb3-d12d7a338534" targetNamespace="http://schemas.microsoft.com/office/2006/metadata/properties" ma:root="true" ma:fieldsID="dc2a79f33c0d9580a067341f85dff2bc" ns2:_="">
    <xsd:import namespace="a2682d18-8903-485f-8cb3-d12d7a338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82d18-8903-485f-8cb3-d12d7a33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1E5E4-5FA9-4E3C-ACA5-5A2B3D31B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9D510-7C4C-40BF-97CC-18972EBA5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82d18-8903-485f-8cb3-d12d7a338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C5EA7-0E7E-4F10-8509-ABECF4C9C0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AgShowsNSW_General-Document_A4</Template>
  <TotalTime>1</TotalTime>
  <Pages>1</Pages>
  <Words>64</Words>
  <Characters>386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McGregor</dc:creator>
  <cp:keywords/>
  <dc:description/>
  <cp:lastModifiedBy>Sarah McGregor</cp:lastModifiedBy>
  <cp:revision>1</cp:revision>
  <dcterms:created xsi:type="dcterms:W3CDTF">2026-02-25T04:13:00Z</dcterms:created>
  <dcterms:modified xsi:type="dcterms:W3CDTF">2026-02-25T04:14:00Z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0x01010063B9C7B90424D94991EF12D34DC92514</vt:lpwstr>
  </property>
</Properties>
</file>